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09" w:rsidRDefault="00ED490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4E089" wp14:editId="7C36C042">
                <wp:simplePos x="0" y="0"/>
                <wp:positionH relativeFrom="column">
                  <wp:posOffset>1373506</wp:posOffset>
                </wp:positionH>
                <wp:positionV relativeFrom="paragraph">
                  <wp:posOffset>275590</wp:posOffset>
                </wp:positionV>
                <wp:extent cx="45719" cy="1866900"/>
                <wp:effectExtent l="76200" t="0" r="5016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866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01B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08.15pt;margin-top:21.7pt;width:3.6pt;height:14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" strokecolor="red" strokeweight=".5pt">
                <v:stroke endarrow="block" joinstyle="miter"/>
              </v:shape>
            </w:pict>
          </mc:Fallback>
        </mc:AlternateContent>
      </w:r>
      <w:r w:rsidR="00814409">
        <w:t>Log onto the students Power School account.  In this window, look at the left hand column of links and select Pearson Courses.</w:t>
      </w:r>
    </w:p>
    <w:p w:rsidR="003337AA" w:rsidRDefault="006424C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E12D3" wp14:editId="5834DF0D">
                <wp:simplePos x="0" y="0"/>
                <wp:positionH relativeFrom="column">
                  <wp:posOffset>1057275</wp:posOffset>
                </wp:positionH>
                <wp:positionV relativeFrom="paragraph">
                  <wp:posOffset>1710690</wp:posOffset>
                </wp:positionV>
                <wp:extent cx="647700" cy="266700"/>
                <wp:effectExtent l="19050" t="1905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66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D2C323" id="Oval 8" o:spid="_x0000_s1026" style="position:absolute;margin-left:83.25pt;margin-top:134.7pt;width:51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3BDBEB8" wp14:editId="514A8A5C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3705225" cy="3390900"/>
            <wp:effectExtent l="0" t="0" r="9525" b="0"/>
            <wp:wrapTight wrapText="bothSides">
              <wp:wrapPolygon edited="0">
                <wp:start x="0" y="0"/>
                <wp:lineTo x="0" y="21479"/>
                <wp:lineTo x="21544" y="21479"/>
                <wp:lineTo x="2154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7F6" w:rsidRDefault="004B77F6"/>
    <w:p w:rsidR="003337AA" w:rsidRDefault="003337AA"/>
    <w:p w:rsidR="003337AA" w:rsidRDefault="003337AA"/>
    <w:p w:rsidR="00131BF7" w:rsidRDefault="00131BF7"/>
    <w:p w:rsidR="00131BF7" w:rsidRDefault="00131BF7"/>
    <w:p w:rsidR="00131BF7" w:rsidRDefault="00131BF7"/>
    <w:p w:rsidR="00131BF7" w:rsidRDefault="00131BF7"/>
    <w:p w:rsidR="00131BF7" w:rsidRDefault="00131BF7"/>
    <w:p w:rsidR="00131BF7" w:rsidRDefault="00131BF7"/>
    <w:p w:rsidR="00131BF7" w:rsidRDefault="00131BF7"/>
    <w:p w:rsidR="00131BF7" w:rsidRDefault="00131BF7"/>
    <w:p w:rsidR="00131BF7" w:rsidRDefault="00131BF7"/>
    <w:p w:rsidR="00131BF7" w:rsidRDefault="00AA2DB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EBCA4" wp14:editId="3F27C21C">
                <wp:simplePos x="0" y="0"/>
                <wp:positionH relativeFrom="column">
                  <wp:posOffset>4876799</wp:posOffset>
                </wp:positionH>
                <wp:positionV relativeFrom="paragraph">
                  <wp:posOffset>8254</wp:posOffset>
                </wp:positionV>
                <wp:extent cx="278765" cy="1476375"/>
                <wp:effectExtent l="0" t="0" r="6413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65" cy="1476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E7D5" id="Straight Arrow Connector 12" o:spid="_x0000_s1026" type="#_x0000_t32" style="position:absolute;margin-left:384pt;margin-top:.65pt;width:21.95pt;height:1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" strokecolor="red" strokeweight=".5pt">
                <v:stroke endarrow="block" joinstyle="miter"/>
              </v:shape>
            </w:pict>
          </mc:Fallback>
        </mc:AlternateContent>
      </w:r>
      <w:r w:rsidR="00131BF7">
        <w:t>In this window, go to the right hand column and click on the Pearson Realize button.</w:t>
      </w:r>
      <w:r w:rsidR="00131BF7" w:rsidRPr="00131BF7">
        <w:rPr>
          <w:noProof/>
        </w:rPr>
        <w:t xml:space="preserve"> </w:t>
      </w:r>
    </w:p>
    <w:p w:rsidR="00131BF7" w:rsidRDefault="00131BF7">
      <w:r w:rsidRPr="00131BF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4EAB9" wp14:editId="04DD8637">
                <wp:simplePos x="0" y="0"/>
                <wp:positionH relativeFrom="column">
                  <wp:posOffset>4552950</wp:posOffset>
                </wp:positionH>
                <wp:positionV relativeFrom="paragraph">
                  <wp:posOffset>1192530</wp:posOffset>
                </wp:positionV>
                <wp:extent cx="1219200" cy="361950"/>
                <wp:effectExtent l="19050" t="1905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61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D9F5B" id="Oval 10" o:spid="_x0000_s1026" style="position:absolute;margin-left:358.5pt;margin-top:93.9pt;width:96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" filled="f" strokecolor="red" strokeweight="2.25pt">
                <v:stroke joinstyle="miter"/>
              </v:oval>
            </w:pict>
          </mc:Fallback>
        </mc:AlternateContent>
      </w:r>
      <w:r w:rsidRPr="00131BF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688F1" wp14:editId="66D07CAF">
                <wp:simplePos x="0" y="0"/>
                <wp:positionH relativeFrom="column">
                  <wp:posOffset>4866640</wp:posOffset>
                </wp:positionH>
                <wp:positionV relativeFrom="paragraph">
                  <wp:posOffset>7126605</wp:posOffset>
                </wp:positionV>
                <wp:extent cx="84866" cy="2533650"/>
                <wp:effectExtent l="76200" t="0" r="2984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866" cy="2533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CDDE8" id="Straight Arrow Connector 11" o:spid="_x0000_s1026" type="#_x0000_t32" style="position:absolute;margin-left:383.2pt;margin-top:561.15pt;width:6.7pt;height:199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F8DD68" wp14:editId="7452DC35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DF4" w:rsidRDefault="00BC5DF4"/>
    <w:p w:rsidR="00AA2DB0" w:rsidRDefault="00F65F6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CBBD09" wp14:editId="201FD1D8">
                <wp:simplePos x="0" y="0"/>
                <wp:positionH relativeFrom="column">
                  <wp:posOffset>3371849</wp:posOffset>
                </wp:positionH>
                <wp:positionV relativeFrom="paragraph">
                  <wp:posOffset>142875</wp:posOffset>
                </wp:positionV>
                <wp:extent cx="1114425" cy="2200275"/>
                <wp:effectExtent l="38100" t="0" r="2857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2200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1E9FF" id="Straight Arrow Connector 14" o:spid="_x0000_s1026" type="#_x0000_t32" style="position:absolute;margin-left:265.5pt;margin-top:11.25pt;width:87.75pt;height:173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 w:rsidR="00BC5DF4">
        <w:t>Select the orange rectangle to get to assignments that need to be completed.</w:t>
      </w:r>
      <w:r w:rsidRPr="00F65F63">
        <w:rPr>
          <w:noProof/>
        </w:rPr>
        <w:t xml:space="preserve"> </w:t>
      </w:r>
    </w:p>
    <w:p w:rsidR="00E90712" w:rsidRDefault="00E90712"/>
    <w:p w:rsidR="00E90712" w:rsidRDefault="00E90712">
      <w:r>
        <w:rPr>
          <w:noProof/>
        </w:rPr>
        <w:drawing>
          <wp:anchor distT="0" distB="0" distL="114300" distR="114300" simplePos="0" relativeHeight="251669504" behindDoc="1" locked="0" layoutInCell="1" allowOverlap="1" wp14:anchorId="5CCF7648" wp14:editId="1DF9954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067175" cy="2733675"/>
            <wp:effectExtent l="0" t="0" r="9525" b="9525"/>
            <wp:wrapTight wrapText="bothSides">
              <wp:wrapPolygon edited="0">
                <wp:start x="0" y="0"/>
                <wp:lineTo x="0" y="21525"/>
                <wp:lineTo x="21549" y="21525"/>
                <wp:lineTo x="2154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DF4" w:rsidRDefault="00BC5DF4"/>
    <w:p w:rsidR="00BC5DF4" w:rsidRDefault="00BC5DF4"/>
    <w:p w:rsidR="00BC5DF4" w:rsidRDefault="00BC5DF4"/>
    <w:p w:rsidR="00E90712" w:rsidRDefault="00E90712"/>
    <w:p w:rsidR="00E90712" w:rsidRDefault="00E90712"/>
    <w:p w:rsidR="00E90712" w:rsidRDefault="00E90712"/>
    <w:p w:rsidR="00E90712" w:rsidRDefault="00E90712"/>
    <w:p w:rsidR="00E90712" w:rsidRDefault="00E90712"/>
    <w:p w:rsidR="00E90712" w:rsidRDefault="00E90712"/>
    <w:p w:rsidR="00E90712" w:rsidRDefault="00E90712"/>
    <w:p w:rsidR="00E90712" w:rsidRDefault="00E90712"/>
    <w:p w:rsidR="00BC5DF4" w:rsidRDefault="00AC53F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BBDC2B" wp14:editId="7DFA5D38">
                <wp:simplePos x="0" y="0"/>
                <wp:positionH relativeFrom="column">
                  <wp:posOffset>2171699</wp:posOffset>
                </wp:positionH>
                <wp:positionV relativeFrom="paragraph">
                  <wp:posOffset>201930</wp:posOffset>
                </wp:positionV>
                <wp:extent cx="85725" cy="1162050"/>
                <wp:effectExtent l="76200" t="0" r="28575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162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F25C" id="Straight Arrow Connector 15" o:spid="_x0000_s1026" type="#_x0000_t32" style="position:absolute;margin-left:171pt;margin-top:15.9pt;width:6.75pt;height:91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F7FE0B" wp14:editId="73D9E959">
                <wp:simplePos x="0" y="0"/>
                <wp:positionH relativeFrom="column">
                  <wp:posOffset>1104900</wp:posOffset>
                </wp:positionH>
                <wp:positionV relativeFrom="paragraph">
                  <wp:posOffset>192405</wp:posOffset>
                </wp:positionV>
                <wp:extent cx="431165" cy="1171575"/>
                <wp:effectExtent l="0" t="0" r="64135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165" cy="1171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B88E" id="Straight Arrow Connector 16" o:spid="_x0000_s1026" type="#_x0000_t32" style="position:absolute;margin-left:87pt;margin-top:15.15pt;width:33.95pt;height:9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" strokecolor="red" strokeweight=".5pt">
                <v:stroke endarrow="block" joinstyle="miter"/>
              </v:shape>
            </w:pict>
          </mc:Fallback>
        </mc:AlternateContent>
      </w:r>
      <w:r w:rsidR="00BC5DF4">
        <w:t xml:space="preserve">Select the tab Not started and/or </w:t>
      </w:r>
      <w:proofErr w:type="gramStart"/>
      <w:r w:rsidR="00BC5DF4">
        <w:t>In</w:t>
      </w:r>
      <w:proofErr w:type="gramEnd"/>
      <w:r w:rsidR="00BC5DF4">
        <w:t xml:space="preserve"> P</w:t>
      </w:r>
      <w:r w:rsidR="00E90712">
        <w:t xml:space="preserve">rogress </w:t>
      </w:r>
      <w:r w:rsidR="00BC5DF4">
        <w:t>to see assignments that need to completed</w:t>
      </w:r>
    </w:p>
    <w:p w:rsidR="00BC5DF4" w:rsidRDefault="00BC5DF4"/>
    <w:p w:rsidR="00BC5DF4" w:rsidRDefault="00BC5DF4">
      <w:r>
        <w:rPr>
          <w:noProof/>
        </w:rPr>
        <w:drawing>
          <wp:inline distT="0" distB="0" distL="0" distR="0" wp14:anchorId="5DB875C5" wp14:editId="088AF9CF">
            <wp:extent cx="5943600" cy="3343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5D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D80" w:rsidRDefault="00623D80" w:rsidP="00623D80">
      <w:pPr>
        <w:spacing w:after="0" w:line="240" w:lineRule="auto"/>
      </w:pPr>
      <w:r>
        <w:separator/>
      </w:r>
    </w:p>
  </w:endnote>
  <w:endnote w:type="continuationSeparator" w:id="0">
    <w:p w:rsidR="00623D80" w:rsidRDefault="00623D80" w:rsidP="0062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4D" w:rsidRDefault="00B80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4D" w:rsidRDefault="00B80F4D">
    <w:pPr>
      <w:pStyle w:val="Footer"/>
    </w:pPr>
    <w:fldSimple w:instr=" FILENAME \* MERGEFORMAT ">
      <w:r>
        <w:rPr>
          <w:noProof/>
        </w:rPr>
        <w:t>How to log onto envisioins math curriculum</w:t>
      </w:r>
    </w:fldSimple>
    <w:r>
      <w:tab/>
    </w:r>
    <w:r>
      <w:tab/>
    </w:r>
    <w:r>
      <w:t>kfc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4D" w:rsidRDefault="00B80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D80" w:rsidRDefault="00623D80" w:rsidP="00623D80">
      <w:pPr>
        <w:spacing w:after="0" w:line="240" w:lineRule="auto"/>
      </w:pPr>
      <w:r>
        <w:separator/>
      </w:r>
    </w:p>
  </w:footnote>
  <w:footnote w:type="continuationSeparator" w:id="0">
    <w:p w:rsidR="00623D80" w:rsidRDefault="00623D80" w:rsidP="0062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4D" w:rsidRDefault="00B80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80" w:rsidRPr="00623D80" w:rsidRDefault="00623D80" w:rsidP="00623D80">
    <w:pPr>
      <w:pStyle w:val="Header"/>
      <w:jc w:val="center"/>
      <w:rPr>
        <w:b/>
      </w:rPr>
    </w:pPr>
    <w:r w:rsidRPr="00623D80">
      <w:rPr>
        <w:b/>
      </w:rPr>
      <w:t>How to access on-line math assignments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4D" w:rsidRDefault="00B80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F6"/>
    <w:rsid w:val="00131BF7"/>
    <w:rsid w:val="003337AA"/>
    <w:rsid w:val="004B77F6"/>
    <w:rsid w:val="00623D80"/>
    <w:rsid w:val="006424C7"/>
    <w:rsid w:val="00814409"/>
    <w:rsid w:val="00A1358E"/>
    <w:rsid w:val="00AA2DB0"/>
    <w:rsid w:val="00AC53FD"/>
    <w:rsid w:val="00B80F4D"/>
    <w:rsid w:val="00BC5DF4"/>
    <w:rsid w:val="00E90712"/>
    <w:rsid w:val="00ED4900"/>
    <w:rsid w:val="00ED7C38"/>
    <w:rsid w:val="00F65F63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EB4DF"/>
  <w15:chartTrackingRefBased/>
  <w15:docId w15:val="{A0B5FC38-C244-43E1-92A5-30CB7B70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D80"/>
  </w:style>
  <w:style w:type="paragraph" w:styleId="Footer">
    <w:name w:val="footer"/>
    <w:basedOn w:val="Normal"/>
    <w:link w:val="FooterChar"/>
    <w:uiPriority w:val="99"/>
    <w:unhideWhenUsed/>
    <w:rsid w:val="00623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2D50313E</Template>
  <TotalTime>16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Benjamin.Rivers</dc:creator>
  <cp:keywords/>
  <dc:description/>
  <cp:lastModifiedBy>Chartier, Kathleen (MMS)</cp:lastModifiedBy>
  <cp:revision>16</cp:revision>
  <dcterms:created xsi:type="dcterms:W3CDTF">2017-10-06T19:03:00Z</dcterms:created>
  <dcterms:modified xsi:type="dcterms:W3CDTF">2017-10-06T19:19:00Z</dcterms:modified>
</cp:coreProperties>
</file>